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7C" w:rsidRDefault="009356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-114300</wp:posOffset>
                </wp:positionV>
                <wp:extent cx="2252980" cy="457200"/>
                <wp:effectExtent l="0" t="0" r="1397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5638" w:rsidRPr="00935638" w:rsidRDefault="00935638">
                            <w:pPr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935638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13. – 15. Dezember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55.5pt;margin-top:-9pt;width:177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" fillcolor="white [3201]" strokeweight=".5pt">
                <v:textbox>
                  <w:txbxContent>
                    <w:p w:rsidR="00935638" w:rsidRPr="00935638" w:rsidRDefault="00935638">
                      <w:pPr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935638">
                        <w:rPr>
                          <w:b/>
                          <w:i/>
                          <w:color w:val="FF0000"/>
                          <w:sz w:val="32"/>
                        </w:rPr>
                        <w:t>13. – 15. Dezember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Stadt Knittlingen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63389" w:rsidRPr="001A66C1">
        <w:rPr>
          <w:rFonts w:ascii="Arial" w:hAnsi="Arial" w:cs="Arial"/>
          <w:b/>
          <w:sz w:val="22"/>
          <w:szCs w:val="22"/>
        </w:rPr>
        <w:tab/>
      </w:r>
      <w:r w:rsidR="00B63389" w:rsidRPr="001A66C1">
        <w:rPr>
          <w:rFonts w:ascii="Arial" w:hAnsi="Arial" w:cs="Arial"/>
          <w:b/>
          <w:sz w:val="22"/>
          <w:szCs w:val="22"/>
        </w:rPr>
        <w:tab/>
      </w:r>
      <w:r w:rsidR="00B63389" w:rsidRPr="001A66C1">
        <w:rPr>
          <w:rFonts w:ascii="Arial" w:hAnsi="Arial" w:cs="Arial"/>
          <w:b/>
          <w:sz w:val="22"/>
          <w:szCs w:val="22"/>
        </w:rPr>
        <w:tab/>
      </w:r>
      <w:r w:rsidR="00B63389" w:rsidRPr="001A66C1">
        <w:rPr>
          <w:rFonts w:ascii="Arial" w:hAnsi="Arial" w:cs="Arial"/>
          <w:b/>
          <w:sz w:val="22"/>
          <w:szCs w:val="22"/>
        </w:rPr>
        <w:tab/>
      </w:r>
    </w:p>
    <w:p w:rsidR="006862C6" w:rsidRPr="001A66C1" w:rsidRDefault="00935638">
      <w:pPr>
        <w:rPr>
          <w:rFonts w:ascii="Arial" w:hAnsi="Arial" w:cs="Arial"/>
          <w:b/>
          <w:sz w:val="22"/>
          <w:szCs w:val="22"/>
        </w:rPr>
      </w:pPr>
      <w:r w:rsidRPr="00815123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191770</wp:posOffset>
            </wp:positionV>
            <wp:extent cx="2209800" cy="1816735"/>
            <wp:effectExtent l="0" t="0" r="0" b="0"/>
            <wp:wrapTight wrapText="bothSides">
              <wp:wrapPolygon edited="0">
                <wp:start x="0" y="0"/>
                <wp:lineTo x="0" y="21290"/>
                <wp:lineTo x="21414" y="21290"/>
                <wp:lineTo x="2141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67"/>
                    <a:stretch/>
                  </pic:blipFill>
                  <pic:spPr bwMode="auto">
                    <a:xfrm>
                      <a:off x="0" y="0"/>
                      <a:ext cx="220980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6C1">
        <w:rPr>
          <w:rFonts w:ascii="Arial" w:hAnsi="Arial" w:cs="Arial"/>
          <w:b/>
          <w:sz w:val="22"/>
          <w:szCs w:val="22"/>
        </w:rPr>
        <w:t>Marktstraße 19</w:t>
      </w:r>
      <w:r w:rsidRPr="001A66C1">
        <w:rPr>
          <w:rFonts w:ascii="Arial" w:hAnsi="Arial" w:cs="Arial"/>
          <w:b/>
          <w:sz w:val="22"/>
          <w:szCs w:val="22"/>
        </w:rPr>
        <w:tab/>
      </w:r>
      <w:r w:rsidRPr="001A66C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A66C1">
        <w:rPr>
          <w:rFonts w:ascii="Arial" w:hAnsi="Arial" w:cs="Arial"/>
          <w:b/>
          <w:sz w:val="22"/>
          <w:szCs w:val="22"/>
        </w:rPr>
        <w:tab/>
      </w:r>
      <w:r w:rsidRPr="001A66C1">
        <w:rPr>
          <w:rFonts w:ascii="Arial" w:hAnsi="Arial" w:cs="Arial"/>
          <w:b/>
          <w:sz w:val="22"/>
          <w:szCs w:val="22"/>
        </w:rPr>
        <w:tab/>
      </w:r>
      <w:r w:rsidRPr="001A66C1">
        <w:rPr>
          <w:rFonts w:ascii="Arial" w:hAnsi="Arial" w:cs="Arial"/>
          <w:b/>
          <w:sz w:val="22"/>
          <w:szCs w:val="22"/>
        </w:rPr>
        <w:tab/>
      </w:r>
      <w:r w:rsidRPr="001A66C1">
        <w:rPr>
          <w:rFonts w:ascii="Arial" w:hAnsi="Arial" w:cs="Arial"/>
          <w:b/>
          <w:sz w:val="22"/>
          <w:szCs w:val="22"/>
        </w:rPr>
        <w:tab/>
      </w:r>
      <w:r w:rsidRPr="001A66C1">
        <w:rPr>
          <w:rFonts w:ascii="Arial" w:hAnsi="Arial" w:cs="Arial"/>
          <w:b/>
          <w:sz w:val="22"/>
          <w:szCs w:val="22"/>
        </w:rPr>
        <w:tab/>
      </w:r>
      <w:r w:rsidRPr="001A66C1">
        <w:rPr>
          <w:rFonts w:ascii="Arial" w:hAnsi="Arial" w:cs="Arial"/>
          <w:b/>
          <w:sz w:val="22"/>
          <w:szCs w:val="22"/>
        </w:rPr>
        <w:tab/>
      </w:r>
    </w:p>
    <w:p w:rsidR="006862C6" w:rsidRDefault="00935638">
      <w:pPr>
        <w:rPr>
          <w:rFonts w:ascii="Arial" w:hAnsi="Arial" w:cs="Arial"/>
          <w:b/>
          <w:sz w:val="22"/>
          <w:szCs w:val="22"/>
        </w:rPr>
      </w:pPr>
      <w:r w:rsidRPr="001A66C1">
        <w:rPr>
          <w:rFonts w:ascii="Arial" w:hAnsi="Arial" w:cs="Arial"/>
          <w:b/>
          <w:sz w:val="22"/>
          <w:szCs w:val="22"/>
        </w:rPr>
        <w:t>75438 Knittlingen</w:t>
      </w:r>
    </w:p>
    <w:p w:rsidR="00B757E5" w:rsidRDefault="00B757E5">
      <w:pPr>
        <w:rPr>
          <w:rFonts w:ascii="Arial" w:hAnsi="Arial" w:cs="Arial"/>
          <w:b/>
          <w:sz w:val="22"/>
          <w:szCs w:val="22"/>
        </w:rPr>
      </w:pPr>
    </w:p>
    <w:p w:rsidR="00B757E5" w:rsidRDefault="009356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Bitte ausgefüllte Anmeldung per E-Mail an:</w:t>
      </w:r>
    </w:p>
    <w:p w:rsidR="00E371CF" w:rsidRDefault="00935638">
      <w:pPr>
        <w:rPr>
          <w:rFonts w:ascii="Arial" w:hAnsi="Arial" w:cs="Arial"/>
          <w:b/>
          <w:sz w:val="22"/>
          <w:szCs w:val="22"/>
        </w:rPr>
      </w:pPr>
      <w:r w:rsidRPr="00B757E5">
        <w:rPr>
          <w:rFonts w:ascii="Arial" w:hAnsi="Arial" w:cs="Arial"/>
          <w:b/>
          <w:sz w:val="22"/>
          <w:szCs w:val="22"/>
        </w:rPr>
        <w:t>veranstaltung@knittlingen.de</w:t>
      </w:r>
    </w:p>
    <w:p w:rsidR="00B757E5" w:rsidRPr="00722D14" w:rsidRDefault="00B757E5">
      <w:pPr>
        <w:rPr>
          <w:rFonts w:ascii="Arial" w:hAnsi="Arial" w:cs="Arial"/>
        </w:rPr>
      </w:pPr>
    </w:p>
    <w:p w:rsidR="006862C6" w:rsidRDefault="006862C6">
      <w:pPr>
        <w:rPr>
          <w:rFonts w:ascii="Arial" w:hAnsi="Arial" w:cs="Arial"/>
          <w:b/>
        </w:rPr>
      </w:pPr>
    </w:p>
    <w:p w:rsidR="006862C6" w:rsidRPr="00722D14" w:rsidRDefault="00935638">
      <w:pPr>
        <w:rPr>
          <w:rFonts w:ascii="Arial" w:hAnsi="Arial" w:cs="Arial"/>
          <w:szCs w:val="28"/>
        </w:rPr>
      </w:pPr>
      <w:r w:rsidRPr="00722D14">
        <w:rPr>
          <w:rFonts w:ascii="Arial" w:hAnsi="Arial" w:cs="Arial"/>
          <w:b/>
          <w:szCs w:val="28"/>
        </w:rPr>
        <w:t>ANMELDUNG/ ANTWORT WEIHNACHTSMARKT 20</w:t>
      </w:r>
      <w:r>
        <w:rPr>
          <w:rFonts w:ascii="Arial" w:hAnsi="Arial" w:cs="Arial"/>
          <w:b/>
          <w:szCs w:val="28"/>
        </w:rPr>
        <w:t>24</w:t>
      </w:r>
    </w:p>
    <w:p w:rsidR="006862C6" w:rsidRPr="001A66C1" w:rsidRDefault="006862C6">
      <w:pPr>
        <w:rPr>
          <w:rFonts w:ascii="Arial" w:hAnsi="Arial" w:cs="Arial"/>
          <w:b/>
          <w:sz w:val="32"/>
          <w:szCs w:val="32"/>
        </w:rPr>
      </w:pPr>
    </w:p>
    <w:p w:rsidR="00B63389" w:rsidRPr="001A66C1" w:rsidRDefault="009356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Ich/w</w:t>
      </w:r>
      <w:r w:rsidR="00E371CF">
        <w:rPr>
          <w:rFonts w:ascii="Arial" w:hAnsi="Arial" w:cs="Arial"/>
          <w:b/>
          <w:sz w:val="22"/>
          <w:szCs w:val="22"/>
        </w:rPr>
        <w:t>ir nehmen am</w:t>
      </w:r>
      <w:r w:rsidRPr="001A66C1">
        <w:rPr>
          <w:rFonts w:ascii="Arial" w:hAnsi="Arial" w:cs="Arial"/>
          <w:b/>
          <w:sz w:val="22"/>
          <w:szCs w:val="22"/>
        </w:rPr>
        <w:t xml:space="preserve"> Weihnachtsmarkt vom </w:t>
      </w:r>
      <w:r w:rsidR="00961E7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1A66C1">
        <w:rPr>
          <w:rFonts w:ascii="Arial" w:hAnsi="Arial" w:cs="Arial"/>
          <w:b/>
          <w:sz w:val="22"/>
          <w:szCs w:val="22"/>
        </w:rPr>
        <w:t xml:space="preserve">. – </w:t>
      </w:r>
      <w:r w:rsidR="00961E7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5.12.2024</w:t>
      </w:r>
      <w:r w:rsidRPr="001A66C1">
        <w:rPr>
          <w:rFonts w:ascii="Arial" w:hAnsi="Arial" w:cs="Arial"/>
          <w:b/>
          <w:sz w:val="22"/>
          <w:szCs w:val="22"/>
        </w:rPr>
        <w:t xml:space="preserve"> teil:</w:t>
      </w:r>
    </w:p>
    <w:p w:rsidR="00B63389" w:rsidRPr="001A66C1" w:rsidRDefault="00B63389">
      <w:pPr>
        <w:rPr>
          <w:rFonts w:ascii="Arial" w:hAnsi="Arial" w:cs="Arial"/>
          <w:b/>
          <w:sz w:val="22"/>
          <w:szCs w:val="22"/>
        </w:rPr>
      </w:pPr>
    </w:p>
    <w:p w:rsidR="006862C6" w:rsidRDefault="00935638" w:rsidP="00A806E2">
      <w:pPr>
        <w:tabs>
          <w:tab w:val="left" w:pos="149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 w:rsidR="00B757E5">
        <w:rPr>
          <w:rFonts w:ascii="Arial" w:hAnsi="Arial" w:cs="Arial"/>
          <w:b/>
          <w:sz w:val="22"/>
          <w:szCs w:val="22"/>
        </w:rPr>
        <w:t>:</w:t>
      </w:r>
      <w:r w:rsidR="00B757E5">
        <w:rPr>
          <w:rFonts w:ascii="Arial" w:hAnsi="Arial" w:cs="Arial"/>
          <w:b/>
          <w:sz w:val="22"/>
          <w:szCs w:val="22"/>
        </w:rPr>
        <w:tab/>
      </w:r>
      <w:r w:rsidR="00B757E5">
        <w:rPr>
          <w:rFonts w:ascii="Arial" w:hAnsi="Arial" w:cs="Arial"/>
          <w:b/>
          <w:sz w:val="22"/>
          <w:szCs w:val="22"/>
        </w:rPr>
        <w:tab/>
      </w:r>
      <w:r w:rsidR="00B757E5">
        <w:rPr>
          <w:rFonts w:ascii="Arial" w:hAnsi="Arial" w:cs="Arial"/>
          <w:b/>
          <w:sz w:val="22"/>
          <w:szCs w:val="22"/>
        </w:rPr>
        <w:tab/>
      </w:r>
      <w:r w:rsidR="00B757E5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701237470"/>
          <w:placeholder>
            <w:docPart w:val="2E812F3EEA9F4709B11F33BEF83762ED"/>
          </w:placeholder>
          <w:showingPlcHdr/>
        </w:sdtPr>
        <w:sdtEndPr/>
        <w:sdtContent>
          <w:r w:rsidR="00722D14" w:rsidRPr="00722D14">
            <w:rPr>
              <w:rStyle w:val="Platzhaltertext"/>
            </w:rPr>
            <w:t>Klicken oder tippen Sie hier, um Text einzugeben.</w:t>
          </w:r>
        </w:sdtContent>
      </w:sdt>
    </w:p>
    <w:p w:rsidR="00E371CF" w:rsidRDefault="00E371CF" w:rsidP="00B63389">
      <w:pPr>
        <w:tabs>
          <w:tab w:val="right" w:pos="8820"/>
        </w:tabs>
        <w:rPr>
          <w:rFonts w:ascii="Arial" w:hAnsi="Arial" w:cs="Arial"/>
          <w:b/>
          <w:sz w:val="22"/>
          <w:szCs w:val="22"/>
        </w:rPr>
      </w:pPr>
    </w:p>
    <w:p w:rsidR="00B63389" w:rsidRDefault="00935638" w:rsidP="00B63389">
      <w:pPr>
        <w:tabs>
          <w:tab w:val="right" w:pos="88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Verein/Privatperson/Gewerbe:</w:t>
      </w:r>
      <w:r w:rsidR="00B757E5">
        <w:rPr>
          <w:rFonts w:ascii="Arial" w:hAnsi="Arial" w:cs="Arial"/>
          <w:b/>
          <w:sz w:val="22"/>
          <w:szCs w:val="22"/>
        </w:rPr>
        <w:t xml:space="preserve">      </w:t>
      </w:r>
      <w:sdt>
        <w:sdtPr>
          <w:rPr>
            <w:rFonts w:ascii="Arial" w:hAnsi="Arial" w:cs="Arial"/>
            <w:b/>
            <w:sz w:val="22"/>
            <w:szCs w:val="22"/>
          </w:rPr>
          <w:id w:val="-744113132"/>
          <w:placeholder>
            <w:docPart w:val="2E812F3EEA9F4709B11F33BEF83762ED"/>
          </w:placeholder>
          <w:showingPlcHdr/>
        </w:sdtPr>
        <w:sdtEndPr/>
        <w:sdtContent>
          <w:r w:rsidR="00B757E5" w:rsidRPr="003520E4">
            <w:rPr>
              <w:rStyle w:val="Platzhaltertext"/>
            </w:rPr>
            <w:t>Klicken oder tippen Sie hier, um Text einzugeben.</w:t>
          </w:r>
        </w:sdtContent>
      </w:sdt>
    </w:p>
    <w:p w:rsidR="00A806E2" w:rsidRPr="001A66C1" w:rsidRDefault="00A806E2" w:rsidP="00B63389">
      <w:pPr>
        <w:tabs>
          <w:tab w:val="right" w:pos="8820"/>
        </w:tabs>
        <w:rPr>
          <w:rFonts w:ascii="Arial" w:hAnsi="Arial" w:cs="Arial"/>
          <w:b/>
          <w:sz w:val="22"/>
          <w:szCs w:val="22"/>
        </w:rPr>
      </w:pPr>
    </w:p>
    <w:p w:rsidR="00B63389" w:rsidRPr="001A66C1" w:rsidRDefault="00935638" w:rsidP="00B63389">
      <w:pPr>
        <w:tabs>
          <w:tab w:val="right" w:pos="88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Anschrift:                                        </w:t>
      </w:r>
      <w:sdt>
        <w:sdtPr>
          <w:rPr>
            <w:rFonts w:ascii="Arial" w:hAnsi="Arial" w:cs="Arial"/>
            <w:b/>
            <w:sz w:val="22"/>
            <w:szCs w:val="22"/>
          </w:rPr>
          <w:id w:val="-1356493248"/>
          <w:placeholder>
            <w:docPart w:val="2E812F3EEA9F4709B11F33BEF83762ED"/>
          </w:placeholder>
          <w:showingPlcHdr/>
        </w:sdtPr>
        <w:sdtEndPr/>
        <w:sdtContent>
          <w:r w:rsidRPr="003520E4">
            <w:rPr>
              <w:rStyle w:val="Platzhaltertext"/>
            </w:rPr>
            <w:t>Klicken oder tippen Sie hier, um Text einzugeben.</w:t>
          </w:r>
        </w:sdtContent>
      </w:sdt>
    </w:p>
    <w:p w:rsidR="00B63389" w:rsidRPr="001A66C1" w:rsidRDefault="00B63389" w:rsidP="00B63389">
      <w:pPr>
        <w:tabs>
          <w:tab w:val="right" w:pos="8820"/>
        </w:tabs>
        <w:ind w:right="-157"/>
        <w:rPr>
          <w:rFonts w:ascii="Arial" w:hAnsi="Arial" w:cs="Arial"/>
          <w:b/>
          <w:sz w:val="22"/>
          <w:szCs w:val="22"/>
        </w:rPr>
      </w:pPr>
    </w:p>
    <w:p w:rsidR="00B63389" w:rsidRPr="001A66C1" w:rsidRDefault="00935638" w:rsidP="00B63389">
      <w:pPr>
        <w:tabs>
          <w:tab w:val="right" w:pos="8820"/>
        </w:tabs>
        <w:rPr>
          <w:rFonts w:ascii="Arial" w:hAnsi="Arial" w:cs="Arial"/>
          <w:b/>
          <w:sz w:val="22"/>
          <w:szCs w:val="22"/>
        </w:rPr>
      </w:pPr>
      <w:r w:rsidRPr="001A66C1">
        <w:rPr>
          <w:rFonts w:ascii="Arial" w:hAnsi="Arial" w:cs="Arial"/>
          <w:b/>
          <w:sz w:val="22"/>
          <w:szCs w:val="22"/>
        </w:rPr>
        <w:t>Telefon:</w:t>
      </w:r>
      <w:r w:rsidR="00B757E5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sdt>
        <w:sdtPr>
          <w:rPr>
            <w:rFonts w:ascii="Arial" w:hAnsi="Arial" w:cs="Arial"/>
            <w:b/>
            <w:sz w:val="22"/>
            <w:szCs w:val="22"/>
          </w:rPr>
          <w:id w:val="-1055081524"/>
          <w:placeholder>
            <w:docPart w:val="2E812F3EEA9F4709B11F33BEF83762ED"/>
          </w:placeholder>
          <w:showingPlcHdr/>
        </w:sdtPr>
        <w:sdtEndPr/>
        <w:sdtContent>
          <w:r w:rsidR="00B757E5" w:rsidRPr="003520E4">
            <w:rPr>
              <w:rStyle w:val="Platzhaltertext"/>
            </w:rPr>
            <w:t>Klicken oder tippen Sie hier, um Text einzugeben.</w:t>
          </w:r>
        </w:sdtContent>
      </w:sdt>
    </w:p>
    <w:p w:rsidR="00B63389" w:rsidRPr="001A66C1" w:rsidRDefault="00B63389" w:rsidP="00B63389">
      <w:pPr>
        <w:tabs>
          <w:tab w:val="right" w:pos="8820"/>
        </w:tabs>
        <w:rPr>
          <w:rFonts w:ascii="Arial" w:hAnsi="Arial" w:cs="Arial"/>
          <w:b/>
          <w:sz w:val="22"/>
          <w:szCs w:val="22"/>
        </w:rPr>
      </w:pPr>
    </w:p>
    <w:p w:rsidR="00B63389" w:rsidRPr="001A66C1" w:rsidRDefault="00935638" w:rsidP="00B63389">
      <w:pPr>
        <w:tabs>
          <w:tab w:val="right" w:pos="88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E-Mail:                                             </w:t>
      </w:r>
      <w:sdt>
        <w:sdtPr>
          <w:rPr>
            <w:rFonts w:ascii="Arial" w:hAnsi="Arial" w:cs="Arial"/>
            <w:b/>
            <w:sz w:val="22"/>
            <w:szCs w:val="22"/>
          </w:rPr>
          <w:id w:val="-1573420583"/>
          <w:placeholder>
            <w:docPart w:val="2E812F3EEA9F4709B11F33BEF83762ED"/>
          </w:placeholder>
          <w:showingPlcHdr/>
        </w:sdtPr>
        <w:sdtEndPr/>
        <w:sdtContent>
          <w:r w:rsidR="00A806E2" w:rsidRPr="003520E4">
            <w:rPr>
              <w:rStyle w:val="Platzhaltertext"/>
            </w:rPr>
            <w:t>Klicken oder tippen Sie hier, um Text einzugeben.</w:t>
          </w:r>
        </w:sdtContent>
      </w:sdt>
      <w:r w:rsidRPr="001A66C1">
        <w:rPr>
          <w:rFonts w:ascii="Arial" w:hAnsi="Arial" w:cs="Arial"/>
          <w:b/>
          <w:sz w:val="22"/>
          <w:szCs w:val="22"/>
        </w:rPr>
        <w:t xml:space="preserve">                      </w:t>
      </w:r>
    </w:p>
    <w:p w:rsidR="00B63389" w:rsidRPr="001A66C1" w:rsidRDefault="00B63389" w:rsidP="00B63389">
      <w:pPr>
        <w:tabs>
          <w:tab w:val="right" w:pos="8820"/>
        </w:tabs>
        <w:rPr>
          <w:rFonts w:ascii="Arial" w:hAnsi="Arial" w:cs="Arial"/>
          <w:b/>
          <w:sz w:val="22"/>
          <w:szCs w:val="22"/>
        </w:rPr>
      </w:pPr>
    </w:p>
    <w:p w:rsidR="001A66C1" w:rsidRDefault="001A66C1">
      <w:pPr>
        <w:rPr>
          <w:rFonts w:ascii="Arial" w:hAnsi="Arial" w:cs="Arial"/>
        </w:rPr>
      </w:pPr>
    </w:p>
    <w:p w:rsidR="00B63389" w:rsidRPr="00804B62" w:rsidRDefault="009356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Ich / </w:t>
      </w:r>
      <w:r w:rsidR="00E371CF">
        <w:rPr>
          <w:rFonts w:ascii="Arial" w:hAnsi="Arial" w:cs="Arial"/>
          <w:b/>
          <w:sz w:val="22"/>
          <w:szCs w:val="22"/>
        </w:rPr>
        <w:t>w</w:t>
      </w:r>
      <w:r w:rsidRPr="00804B62">
        <w:rPr>
          <w:rFonts w:ascii="Arial" w:hAnsi="Arial" w:cs="Arial"/>
          <w:b/>
          <w:sz w:val="22"/>
          <w:szCs w:val="22"/>
        </w:rPr>
        <w:t xml:space="preserve">ir haben einen eigenen </w:t>
      </w:r>
      <w:r w:rsidR="00961E7C">
        <w:rPr>
          <w:rFonts w:ascii="Arial" w:hAnsi="Arial" w:cs="Arial"/>
          <w:b/>
          <w:sz w:val="22"/>
          <w:szCs w:val="22"/>
        </w:rPr>
        <w:t>Verkaufsanhänger</w:t>
      </w:r>
    </w:p>
    <w:p w:rsidR="00B63389" w:rsidRPr="00804B62" w:rsidRDefault="00B63389">
      <w:pPr>
        <w:rPr>
          <w:rFonts w:ascii="Arial" w:hAnsi="Arial" w:cs="Arial"/>
          <w:sz w:val="22"/>
          <w:szCs w:val="22"/>
        </w:rPr>
      </w:pPr>
    </w:p>
    <w:p w:rsidR="00B63389" w:rsidRPr="00722D14" w:rsidRDefault="00935638" w:rsidP="00B6338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8836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7E5" w:rsidRPr="00722D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61E7C" w:rsidRPr="00722D14">
        <w:rPr>
          <w:rFonts w:ascii="Arial" w:hAnsi="Arial" w:cs="Arial"/>
          <w:sz w:val="22"/>
          <w:szCs w:val="22"/>
        </w:rPr>
        <w:tab/>
        <w:t xml:space="preserve">ja - </w:t>
      </w:r>
      <w:r w:rsidR="009B2DBF" w:rsidRPr="00722D14">
        <w:rPr>
          <w:rFonts w:ascii="Arial" w:hAnsi="Arial" w:cs="Arial"/>
          <w:sz w:val="22"/>
          <w:szCs w:val="22"/>
        </w:rPr>
        <w:t>Größe</w:t>
      </w:r>
      <w:r w:rsidRPr="00722D14">
        <w:rPr>
          <w:rFonts w:ascii="Arial" w:hAnsi="Arial" w:cs="Arial"/>
          <w:sz w:val="22"/>
          <w:szCs w:val="22"/>
        </w:rPr>
        <w:t xml:space="preserve">: </w:t>
      </w:r>
      <w:r w:rsidR="00722D14" w:rsidRPr="00722D14">
        <w:rPr>
          <w:rFonts w:ascii="Arial" w:hAnsi="Arial" w:cs="Arial"/>
          <w:sz w:val="22"/>
          <w:szCs w:val="22"/>
        </w:rPr>
        <w:tab/>
      </w:r>
      <w:r w:rsidR="00722D14" w:rsidRPr="00722D14">
        <w:rPr>
          <w:rFonts w:ascii="Arial" w:hAnsi="Arial" w:cs="Arial"/>
          <w:sz w:val="22"/>
          <w:szCs w:val="22"/>
        </w:rPr>
        <w:tab/>
      </w:r>
      <w:r w:rsidR="00722D14" w:rsidRPr="00722D1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66497183"/>
          <w:placeholder>
            <w:docPart w:val="2E812F3EEA9F4709B11F33BEF83762ED"/>
          </w:placeholder>
          <w:showingPlcHdr/>
        </w:sdtPr>
        <w:sdtEndPr/>
        <w:sdtContent>
          <w:r w:rsidR="00722D14" w:rsidRPr="00722D14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Text einzugeben.</w:t>
          </w:r>
        </w:sdtContent>
      </w:sdt>
    </w:p>
    <w:p w:rsidR="00012DCC" w:rsidRPr="00722D14" w:rsidRDefault="00012DCC" w:rsidP="00B63389">
      <w:pPr>
        <w:rPr>
          <w:rFonts w:ascii="Arial" w:hAnsi="Arial" w:cs="Arial"/>
          <w:sz w:val="22"/>
          <w:szCs w:val="22"/>
        </w:rPr>
      </w:pPr>
    </w:p>
    <w:p w:rsidR="00012DCC" w:rsidRDefault="00935638" w:rsidP="00012DC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9136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7E5" w:rsidRPr="00722D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Wir benötigen einen Stromanschluss, genaue Abfrage folgt</w:t>
      </w:r>
    </w:p>
    <w:p w:rsidR="00012DCC" w:rsidRPr="00804B62" w:rsidRDefault="00012DCC" w:rsidP="00B63389">
      <w:pPr>
        <w:rPr>
          <w:rFonts w:ascii="Arial" w:hAnsi="Arial" w:cs="Arial"/>
          <w:sz w:val="22"/>
          <w:szCs w:val="22"/>
        </w:rPr>
      </w:pPr>
    </w:p>
    <w:p w:rsidR="00B63389" w:rsidRPr="00804B62" w:rsidRDefault="00B63389" w:rsidP="00B63389">
      <w:pPr>
        <w:rPr>
          <w:rFonts w:ascii="Arial" w:hAnsi="Arial" w:cs="Arial"/>
          <w:sz w:val="22"/>
          <w:szCs w:val="22"/>
        </w:rPr>
      </w:pPr>
    </w:p>
    <w:p w:rsidR="00E371CF" w:rsidRDefault="00935638" w:rsidP="00B63389">
      <w:pPr>
        <w:rPr>
          <w:rFonts w:ascii="Arial" w:hAnsi="Arial" w:cs="Arial"/>
          <w:b/>
          <w:sz w:val="22"/>
          <w:szCs w:val="22"/>
        </w:rPr>
      </w:pPr>
      <w:r w:rsidRPr="00722D14">
        <w:rPr>
          <w:rFonts w:ascii="Arial" w:hAnsi="Arial" w:cs="Arial"/>
          <w:b/>
          <w:sz w:val="22"/>
          <w:szCs w:val="28"/>
        </w:rPr>
        <w:t>I</w:t>
      </w:r>
      <w:r w:rsidR="009C0E45" w:rsidRPr="00E371CF">
        <w:rPr>
          <w:rFonts w:ascii="Arial" w:hAnsi="Arial" w:cs="Arial"/>
          <w:b/>
          <w:sz w:val="22"/>
          <w:szCs w:val="22"/>
        </w:rPr>
        <w:t>ch/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C0E45" w:rsidRPr="00E371CF">
        <w:rPr>
          <w:rFonts w:ascii="Arial" w:hAnsi="Arial" w:cs="Arial"/>
          <w:b/>
          <w:sz w:val="22"/>
          <w:szCs w:val="22"/>
        </w:rPr>
        <w:t>wir</w:t>
      </w:r>
      <w:r w:rsidR="009C58B6" w:rsidRPr="00E371CF">
        <w:rPr>
          <w:rFonts w:ascii="Arial" w:hAnsi="Arial" w:cs="Arial"/>
          <w:b/>
          <w:sz w:val="22"/>
          <w:szCs w:val="22"/>
        </w:rPr>
        <w:t xml:space="preserve"> benötige</w:t>
      </w:r>
      <w:r w:rsidR="009C0E45" w:rsidRPr="00E371CF">
        <w:rPr>
          <w:rFonts w:ascii="Arial" w:hAnsi="Arial" w:cs="Arial"/>
          <w:b/>
          <w:sz w:val="22"/>
          <w:szCs w:val="22"/>
        </w:rPr>
        <w:t>(</w:t>
      </w:r>
      <w:r w:rsidR="009C58B6" w:rsidRPr="00E371CF">
        <w:rPr>
          <w:rFonts w:ascii="Arial" w:hAnsi="Arial" w:cs="Arial"/>
          <w:b/>
          <w:sz w:val="22"/>
          <w:szCs w:val="22"/>
        </w:rPr>
        <w:t>n</w:t>
      </w:r>
      <w:r w:rsidR="009C0E45" w:rsidRPr="00E371CF">
        <w:rPr>
          <w:rFonts w:ascii="Arial" w:hAnsi="Arial" w:cs="Arial"/>
          <w:b/>
          <w:sz w:val="22"/>
          <w:szCs w:val="22"/>
        </w:rPr>
        <w:t>)</w:t>
      </w:r>
      <w:r w:rsidR="009C58B6" w:rsidRPr="00E371CF">
        <w:rPr>
          <w:rFonts w:ascii="Arial" w:hAnsi="Arial" w:cs="Arial"/>
          <w:b/>
          <w:sz w:val="22"/>
          <w:szCs w:val="22"/>
        </w:rPr>
        <w:t xml:space="preserve"> eine Markthütte von der Stadt</w:t>
      </w:r>
      <w:r w:rsidR="00817669" w:rsidRPr="00E371CF">
        <w:rPr>
          <w:rFonts w:ascii="Arial" w:hAnsi="Arial" w:cs="Arial"/>
          <w:b/>
          <w:sz w:val="22"/>
          <w:szCs w:val="22"/>
        </w:rPr>
        <w:tab/>
      </w:r>
    </w:p>
    <w:p w:rsidR="00E371CF" w:rsidRDefault="00E371CF" w:rsidP="00B63389">
      <w:pPr>
        <w:rPr>
          <w:rFonts w:ascii="Arial" w:hAnsi="Arial" w:cs="Arial"/>
          <w:b/>
          <w:sz w:val="22"/>
          <w:szCs w:val="22"/>
        </w:rPr>
      </w:pPr>
    </w:p>
    <w:p w:rsidR="00E371CF" w:rsidRPr="00804B62" w:rsidRDefault="00935638" w:rsidP="00E371C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7855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6E2" w:rsidRPr="00722D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ja - Größe</w:t>
      </w:r>
      <w:r w:rsidRPr="00804B62">
        <w:rPr>
          <w:rFonts w:ascii="Arial" w:hAnsi="Arial" w:cs="Arial"/>
          <w:sz w:val="22"/>
          <w:szCs w:val="22"/>
        </w:rPr>
        <w:t xml:space="preserve">: </w:t>
      </w:r>
      <w:r w:rsidR="00B757E5">
        <w:rPr>
          <w:rFonts w:ascii="Arial" w:hAnsi="Arial" w:cs="Arial"/>
          <w:sz w:val="22"/>
          <w:szCs w:val="22"/>
        </w:rPr>
        <w:tab/>
      </w:r>
      <w:r w:rsidR="00B757E5">
        <w:rPr>
          <w:rFonts w:ascii="Arial" w:hAnsi="Arial" w:cs="Arial"/>
          <w:sz w:val="22"/>
          <w:szCs w:val="22"/>
        </w:rPr>
        <w:tab/>
      </w:r>
      <w:r w:rsidR="00B757E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58409575"/>
          <w:placeholder>
            <w:docPart w:val="2E812F3EEA9F4709B11F33BEF83762ED"/>
          </w:placeholder>
          <w:showingPlcHdr/>
        </w:sdtPr>
        <w:sdtEndPr/>
        <w:sdtContent>
          <w:r w:rsidR="00B757E5" w:rsidRPr="003520E4">
            <w:rPr>
              <w:rStyle w:val="Platzhaltertext"/>
            </w:rPr>
            <w:t>Klicken oder tippen Sie hier, um Text einzugeben.</w:t>
          </w:r>
        </w:sdtContent>
      </w:sdt>
    </w:p>
    <w:p w:rsidR="009C58B6" w:rsidRPr="00E371CF" w:rsidRDefault="00935638" w:rsidP="00B63389">
      <w:pPr>
        <w:rPr>
          <w:rFonts w:ascii="Arial" w:hAnsi="Arial" w:cs="Arial"/>
          <w:b/>
          <w:sz w:val="22"/>
          <w:szCs w:val="22"/>
        </w:rPr>
      </w:pPr>
      <w:r w:rsidRPr="00E371CF">
        <w:rPr>
          <w:rFonts w:ascii="Arial" w:hAnsi="Arial" w:cs="Arial"/>
          <w:b/>
          <w:sz w:val="22"/>
          <w:szCs w:val="22"/>
        </w:rPr>
        <w:tab/>
      </w:r>
    </w:p>
    <w:p w:rsidR="00B63389" w:rsidRDefault="00935638" w:rsidP="00B6338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8"/>
          </w:rPr>
          <w:id w:val="-87878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14" w:rsidRPr="00722D14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9C0E45">
        <w:rPr>
          <w:rFonts w:ascii="Arial" w:hAnsi="Arial" w:cs="Arial"/>
          <w:sz w:val="28"/>
          <w:szCs w:val="28"/>
        </w:rPr>
        <w:tab/>
      </w:r>
      <w:r w:rsidR="00961E7C">
        <w:rPr>
          <w:rFonts w:ascii="Arial" w:hAnsi="Arial" w:cs="Arial"/>
          <w:sz w:val="22"/>
          <w:szCs w:val="22"/>
        </w:rPr>
        <w:t>Wir</w:t>
      </w:r>
      <w:r>
        <w:rPr>
          <w:rFonts w:ascii="Arial" w:hAnsi="Arial" w:cs="Arial"/>
          <w:sz w:val="22"/>
          <w:szCs w:val="22"/>
        </w:rPr>
        <w:t xml:space="preserve"> benötigen einen Stromanschluss, genaue Abfrage folgt</w:t>
      </w:r>
    </w:p>
    <w:p w:rsidR="00722D14" w:rsidRDefault="00722D14" w:rsidP="00B63389">
      <w:pPr>
        <w:rPr>
          <w:rFonts w:ascii="Arial" w:hAnsi="Arial" w:cs="Arial"/>
          <w:sz w:val="22"/>
          <w:szCs w:val="22"/>
        </w:rPr>
      </w:pPr>
    </w:p>
    <w:p w:rsidR="00722D14" w:rsidRDefault="00722D14" w:rsidP="00B63389">
      <w:pPr>
        <w:rPr>
          <w:rFonts w:ascii="Arial" w:hAnsi="Arial" w:cs="Arial"/>
          <w:sz w:val="22"/>
          <w:szCs w:val="22"/>
        </w:rPr>
      </w:pPr>
    </w:p>
    <w:p w:rsidR="007B0948" w:rsidRDefault="00935638" w:rsidP="00935638">
      <w:pPr>
        <w:ind w:left="708" w:hanging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0797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D14" w:rsidRPr="00722D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22D14">
        <w:rPr>
          <w:rFonts w:ascii="Arial" w:hAnsi="Arial" w:cs="Arial"/>
          <w:sz w:val="22"/>
          <w:szCs w:val="22"/>
        </w:rPr>
        <w:tab/>
      </w:r>
      <w:r w:rsidR="00E371CF">
        <w:rPr>
          <w:rFonts w:ascii="Arial" w:hAnsi="Arial" w:cs="Arial"/>
          <w:sz w:val="22"/>
          <w:szCs w:val="22"/>
        </w:rPr>
        <w:t>Wir bevorzugen den Standplatz wie im letzten Jahr/Jahre</w:t>
      </w:r>
      <w:r w:rsidR="00722D14">
        <w:rPr>
          <w:rFonts w:ascii="Arial" w:hAnsi="Arial" w:cs="Arial"/>
          <w:sz w:val="22"/>
          <w:szCs w:val="22"/>
        </w:rPr>
        <w:t xml:space="preserve">n </w:t>
      </w:r>
    </w:p>
    <w:p w:rsidR="00935638" w:rsidRDefault="00935638" w:rsidP="00935638">
      <w:pPr>
        <w:ind w:left="708" w:hanging="708"/>
        <w:rPr>
          <w:rFonts w:ascii="Arial" w:hAnsi="Arial" w:cs="Arial"/>
          <w:sz w:val="22"/>
          <w:szCs w:val="22"/>
        </w:rPr>
      </w:pPr>
    </w:p>
    <w:p w:rsidR="007B0948" w:rsidRDefault="00935638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8"/>
          </w:rPr>
          <w:id w:val="1265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6E2" w:rsidRPr="00722D14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2"/>
          <w:szCs w:val="22"/>
        </w:rPr>
        <w:t>Nein, wi</w:t>
      </w:r>
      <w:r w:rsidR="00CA7CBF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 möchten am Weihnachtsmarkt 2024</w:t>
      </w:r>
      <w:r>
        <w:rPr>
          <w:rFonts w:ascii="Arial" w:hAnsi="Arial" w:cs="Arial"/>
          <w:b/>
          <w:sz w:val="22"/>
          <w:szCs w:val="22"/>
        </w:rPr>
        <w:t xml:space="preserve"> nicht teilnehmen.</w:t>
      </w:r>
    </w:p>
    <w:p w:rsidR="00125161" w:rsidRDefault="00125161">
      <w:pPr>
        <w:rPr>
          <w:rFonts w:ascii="Arial" w:hAnsi="Arial" w:cs="Arial"/>
          <w:b/>
          <w:sz w:val="22"/>
          <w:szCs w:val="22"/>
        </w:rPr>
      </w:pPr>
    </w:p>
    <w:p w:rsidR="00125161" w:rsidRDefault="00935638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44450</wp:posOffset>
            </wp:positionV>
            <wp:extent cx="808990" cy="947420"/>
            <wp:effectExtent l="0" t="0" r="0" b="0"/>
            <wp:wrapTight wrapText="bothSides">
              <wp:wrapPolygon edited="0">
                <wp:start x="0" y="0"/>
                <wp:lineTo x="0" y="21282"/>
                <wp:lineTo x="20854" y="21282"/>
                <wp:lineTo x="20854" y="0"/>
                <wp:lineTo x="0" y="0"/>
              </wp:wrapPolygon>
            </wp:wrapTight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DBF" w:rsidRPr="00804B62" w:rsidRDefault="0093563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8"/>
          </w:rPr>
          <w:id w:val="-136066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6E2" w:rsidRPr="00722D14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722D14">
        <w:rPr>
          <w:rFonts w:ascii="Arial" w:hAnsi="Arial" w:cs="Arial"/>
          <w:sz w:val="22"/>
          <w:szCs w:val="28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Wir erkennen die Marktsatzung vom Juni 2023 an. </w:t>
      </w:r>
    </w:p>
    <w:p w:rsidR="00A867D0" w:rsidRDefault="00A867D0">
      <w:pPr>
        <w:rPr>
          <w:rFonts w:ascii="Arial" w:hAnsi="Arial" w:cs="Arial"/>
        </w:rPr>
      </w:pPr>
    </w:p>
    <w:p w:rsidR="00E371CF" w:rsidRDefault="00E371CF">
      <w:pPr>
        <w:rPr>
          <w:rFonts w:ascii="Arial" w:hAnsi="Arial" w:cs="Arial"/>
          <w:b/>
          <w:sz w:val="22"/>
          <w:szCs w:val="22"/>
        </w:rPr>
      </w:pPr>
    </w:p>
    <w:p w:rsidR="00E371CF" w:rsidRDefault="009356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Wir bieten an: </w:t>
      </w:r>
    </w:p>
    <w:p w:rsidR="00804B62" w:rsidRDefault="009356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sdt>
      <w:sdtPr>
        <w:rPr>
          <w:rFonts w:ascii="Arial" w:hAnsi="Arial" w:cs="Arial"/>
          <w:sz w:val="22"/>
          <w:szCs w:val="22"/>
        </w:rPr>
        <w:id w:val="-1559002543"/>
        <w:placeholder>
          <w:docPart w:val="2E812F3EEA9F4709B11F33BEF83762ED"/>
        </w:placeholder>
        <w:showingPlcHdr/>
      </w:sdtPr>
      <w:sdtEndPr/>
      <w:sdtContent>
        <w:p w:rsidR="00804B62" w:rsidRDefault="00935638">
          <w:pPr>
            <w:rPr>
              <w:rFonts w:ascii="Arial" w:hAnsi="Arial" w:cs="Arial"/>
              <w:sz w:val="22"/>
              <w:szCs w:val="22"/>
            </w:rPr>
          </w:pPr>
          <w:r w:rsidRPr="003520E4">
            <w:rPr>
              <w:rStyle w:val="Platzhaltertext"/>
            </w:rPr>
            <w:t>Klicken oder tippen Sie hier, um Text einzugeben.</w:t>
          </w:r>
        </w:p>
      </w:sdtContent>
    </w:sdt>
    <w:p w:rsidR="00804B62" w:rsidRPr="00804B62" w:rsidRDefault="00935638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298804196"/>
          <w:placeholder>
            <w:docPart w:val="2E812F3EEA9F4709B11F33BEF83762ED"/>
          </w:placeholder>
          <w:showingPlcHdr/>
        </w:sdtPr>
        <w:sdtEndPr/>
        <w:sdtContent>
          <w:r w:rsidR="00722D14" w:rsidRPr="003520E4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b/>
          <w:sz w:val="22"/>
          <w:szCs w:val="22"/>
        </w:rPr>
        <w:tab/>
      </w:r>
    </w:p>
    <w:sdt>
      <w:sdtPr>
        <w:rPr>
          <w:rFonts w:ascii="Arial" w:hAnsi="Arial" w:cs="Arial"/>
        </w:rPr>
        <w:id w:val="-651375152"/>
        <w:placeholder>
          <w:docPart w:val="2E812F3EEA9F4709B11F33BEF83762ED"/>
        </w:placeholder>
        <w:showingPlcHdr/>
      </w:sdtPr>
      <w:sdtEndPr/>
      <w:sdtContent>
        <w:p w:rsidR="00A867D0" w:rsidRDefault="00935638">
          <w:pPr>
            <w:rPr>
              <w:rFonts w:ascii="Arial" w:hAnsi="Arial" w:cs="Arial"/>
            </w:rPr>
          </w:pPr>
          <w:r w:rsidRPr="003520E4">
            <w:rPr>
              <w:rStyle w:val="Platzhaltertext"/>
            </w:rPr>
            <w:t>Klicken oder tippen Sie hier, um Text einzugeben.</w:t>
          </w:r>
        </w:p>
      </w:sdtContent>
    </w:sdt>
    <w:p w:rsidR="00A806E2" w:rsidRDefault="009356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867D0" w:rsidRDefault="0093563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5479654"/>
          <w:placeholder>
            <w:docPart w:val="2E812F3EEA9F4709B11F33BEF83762ED"/>
          </w:placeholder>
          <w:showingPlcHdr/>
        </w:sdtPr>
        <w:sdtEndPr/>
        <w:sdtContent>
          <w:r w:rsidR="00A806E2" w:rsidRPr="003520E4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38138445"/>
          <w:placeholder>
            <w:docPart w:val="2E812F3EEA9F4709B11F33BEF83762ED"/>
          </w:placeholder>
          <w:showingPlcHdr/>
        </w:sdtPr>
        <w:sdtEndPr/>
        <w:sdtContent>
          <w:r w:rsidR="00A806E2" w:rsidRPr="003520E4">
            <w:rPr>
              <w:rStyle w:val="Platzhaltertext"/>
            </w:rPr>
            <w:t>Klicken oder tippen Sie hier, um Text einzugeben.</w:t>
          </w:r>
        </w:sdtContent>
      </w:sdt>
    </w:p>
    <w:p w:rsidR="00C50198" w:rsidRPr="001A66C1" w:rsidRDefault="00935638">
      <w:pPr>
        <w:rPr>
          <w:rFonts w:ascii="Arial" w:hAnsi="Arial" w:cs="Arial"/>
          <w:sz w:val="22"/>
          <w:szCs w:val="22"/>
        </w:rPr>
      </w:pPr>
      <w:r w:rsidRPr="001A66C1">
        <w:rPr>
          <w:rFonts w:ascii="Arial" w:hAnsi="Arial" w:cs="Arial"/>
          <w:sz w:val="22"/>
          <w:szCs w:val="22"/>
        </w:rPr>
        <w:t>Ort, Datum</w:t>
      </w:r>
      <w:r w:rsidRPr="001A66C1">
        <w:rPr>
          <w:rFonts w:ascii="Arial" w:hAnsi="Arial" w:cs="Arial"/>
          <w:sz w:val="22"/>
          <w:szCs w:val="22"/>
        </w:rPr>
        <w:tab/>
      </w:r>
      <w:r w:rsidRPr="001A66C1">
        <w:rPr>
          <w:rFonts w:ascii="Arial" w:hAnsi="Arial" w:cs="Arial"/>
          <w:sz w:val="22"/>
          <w:szCs w:val="22"/>
        </w:rPr>
        <w:tab/>
      </w:r>
      <w:r w:rsidRPr="001A66C1">
        <w:rPr>
          <w:rFonts w:ascii="Arial" w:hAnsi="Arial" w:cs="Arial"/>
          <w:sz w:val="22"/>
          <w:szCs w:val="22"/>
        </w:rPr>
        <w:tab/>
      </w:r>
      <w:r w:rsidRPr="001A66C1">
        <w:rPr>
          <w:rFonts w:ascii="Arial" w:hAnsi="Arial" w:cs="Arial"/>
          <w:sz w:val="22"/>
          <w:szCs w:val="22"/>
        </w:rPr>
        <w:tab/>
      </w:r>
      <w:r w:rsidRPr="001A66C1">
        <w:rPr>
          <w:rFonts w:ascii="Arial" w:hAnsi="Arial" w:cs="Arial"/>
          <w:sz w:val="22"/>
          <w:szCs w:val="22"/>
        </w:rPr>
        <w:tab/>
      </w:r>
      <w:r w:rsidRPr="001A66C1">
        <w:rPr>
          <w:rFonts w:ascii="Arial" w:hAnsi="Arial" w:cs="Arial"/>
          <w:sz w:val="22"/>
          <w:szCs w:val="22"/>
        </w:rPr>
        <w:tab/>
        <w:t>Unterschri</w:t>
      </w:r>
      <w:r>
        <w:rPr>
          <w:rFonts w:ascii="Arial" w:hAnsi="Arial" w:cs="Arial"/>
          <w:sz w:val="22"/>
          <w:szCs w:val="22"/>
        </w:rPr>
        <w:t>ft</w:t>
      </w:r>
    </w:p>
    <w:sectPr w:rsidR="00C50198" w:rsidRPr="001A66C1" w:rsidSect="00F41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E7"/>
    <w:rsid w:val="00002FD8"/>
    <w:rsid w:val="00012DCC"/>
    <w:rsid w:val="0002291F"/>
    <w:rsid w:val="000663C2"/>
    <w:rsid w:val="000733B8"/>
    <w:rsid w:val="00087579"/>
    <w:rsid w:val="000B416D"/>
    <w:rsid w:val="000E4283"/>
    <w:rsid w:val="000E5877"/>
    <w:rsid w:val="00104277"/>
    <w:rsid w:val="00114180"/>
    <w:rsid w:val="00124796"/>
    <w:rsid w:val="00125161"/>
    <w:rsid w:val="00132FA7"/>
    <w:rsid w:val="00152590"/>
    <w:rsid w:val="00157099"/>
    <w:rsid w:val="001843E8"/>
    <w:rsid w:val="00196553"/>
    <w:rsid w:val="001A66C1"/>
    <w:rsid w:val="001C5182"/>
    <w:rsid w:val="001E1168"/>
    <w:rsid w:val="001F0FE7"/>
    <w:rsid w:val="001F2104"/>
    <w:rsid w:val="001F3495"/>
    <w:rsid w:val="001F76EF"/>
    <w:rsid w:val="0022391F"/>
    <w:rsid w:val="00232420"/>
    <w:rsid w:val="002817B5"/>
    <w:rsid w:val="002A563D"/>
    <w:rsid w:val="002C4509"/>
    <w:rsid w:val="002C67FA"/>
    <w:rsid w:val="002C75DB"/>
    <w:rsid w:val="002E193C"/>
    <w:rsid w:val="002F10F9"/>
    <w:rsid w:val="002F4F7A"/>
    <w:rsid w:val="00304854"/>
    <w:rsid w:val="00316BEA"/>
    <w:rsid w:val="00317937"/>
    <w:rsid w:val="00321DA7"/>
    <w:rsid w:val="00321DB4"/>
    <w:rsid w:val="00332FC7"/>
    <w:rsid w:val="003520E4"/>
    <w:rsid w:val="003537A4"/>
    <w:rsid w:val="00376D93"/>
    <w:rsid w:val="00390784"/>
    <w:rsid w:val="003907A5"/>
    <w:rsid w:val="00394990"/>
    <w:rsid w:val="003C7931"/>
    <w:rsid w:val="004022AA"/>
    <w:rsid w:val="0041652D"/>
    <w:rsid w:val="004223BE"/>
    <w:rsid w:val="0042785E"/>
    <w:rsid w:val="00432225"/>
    <w:rsid w:val="00435450"/>
    <w:rsid w:val="00443962"/>
    <w:rsid w:val="0048706B"/>
    <w:rsid w:val="0049612B"/>
    <w:rsid w:val="004A6693"/>
    <w:rsid w:val="004E6D87"/>
    <w:rsid w:val="004F7076"/>
    <w:rsid w:val="00530A7C"/>
    <w:rsid w:val="0053642A"/>
    <w:rsid w:val="00555ECC"/>
    <w:rsid w:val="005610AA"/>
    <w:rsid w:val="005A00A7"/>
    <w:rsid w:val="005A4061"/>
    <w:rsid w:val="005D2C47"/>
    <w:rsid w:val="005D69CC"/>
    <w:rsid w:val="005E27BC"/>
    <w:rsid w:val="005E5FD4"/>
    <w:rsid w:val="00601337"/>
    <w:rsid w:val="00603293"/>
    <w:rsid w:val="00623B63"/>
    <w:rsid w:val="00635543"/>
    <w:rsid w:val="00645A31"/>
    <w:rsid w:val="006655AC"/>
    <w:rsid w:val="006773AF"/>
    <w:rsid w:val="006800DA"/>
    <w:rsid w:val="00683DE5"/>
    <w:rsid w:val="006859FC"/>
    <w:rsid w:val="006862C6"/>
    <w:rsid w:val="006975F3"/>
    <w:rsid w:val="006F3374"/>
    <w:rsid w:val="006F66A2"/>
    <w:rsid w:val="00722D14"/>
    <w:rsid w:val="00741514"/>
    <w:rsid w:val="007868B7"/>
    <w:rsid w:val="00791AEC"/>
    <w:rsid w:val="00794BFB"/>
    <w:rsid w:val="007B0948"/>
    <w:rsid w:val="007D25BD"/>
    <w:rsid w:val="00804B62"/>
    <w:rsid w:val="00815123"/>
    <w:rsid w:val="008161D7"/>
    <w:rsid w:val="00817669"/>
    <w:rsid w:val="008224D2"/>
    <w:rsid w:val="0086494D"/>
    <w:rsid w:val="0087563C"/>
    <w:rsid w:val="00894790"/>
    <w:rsid w:val="008A2B04"/>
    <w:rsid w:val="008B10F3"/>
    <w:rsid w:val="008C66C8"/>
    <w:rsid w:val="008D474C"/>
    <w:rsid w:val="008E657F"/>
    <w:rsid w:val="008F66F9"/>
    <w:rsid w:val="009077B6"/>
    <w:rsid w:val="009112D0"/>
    <w:rsid w:val="009153B0"/>
    <w:rsid w:val="00917C5D"/>
    <w:rsid w:val="0093227D"/>
    <w:rsid w:val="00935638"/>
    <w:rsid w:val="009538F1"/>
    <w:rsid w:val="00961E7C"/>
    <w:rsid w:val="00967CBE"/>
    <w:rsid w:val="00986C7A"/>
    <w:rsid w:val="009B2DBF"/>
    <w:rsid w:val="009B3A1E"/>
    <w:rsid w:val="009C0E45"/>
    <w:rsid w:val="009C4231"/>
    <w:rsid w:val="009C58B6"/>
    <w:rsid w:val="009D0C25"/>
    <w:rsid w:val="009E0CC6"/>
    <w:rsid w:val="009E258A"/>
    <w:rsid w:val="00A34263"/>
    <w:rsid w:val="00A45E12"/>
    <w:rsid w:val="00A70D65"/>
    <w:rsid w:val="00A806E2"/>
    <w:rsid w:val="00A867D0"/>
    <w:rsid w:val="00A87F73"/>
    <w:rsid w:val="00AB5FA4"/>
    <w:rsid w:val="00AD36E3"/>
    <w:rsid w:val="00AF1F43"/>
    <w:rsid w:val="00AF38EA"/>
    <w:rsid w:val="00B37CB8"/>
    <w:rsid w:val="00B63389"/>
    <w:rsid w:val="00B757E5"/>
    <w:rsid w:val="00B7709D"/>
    <w:rsid w:val="00BA68BC"/>
    <w:rsid w:val="00BB1BEE"/>
    <w:rsid w:val="00BB3AE7"/>
    <w:rsid w:val="00BE15F6"/>
    <w:rsid w:val="00BF5C9F"/>
    <w:rsid w:val="00C0735F"/>
    <w:rsid w:val="00C50198"/>
    <w:rsid w:val="00C67FF9"/>
    <w:rsid w:val="00C738C7"/>
    <w:rsid w:val="00C766BA"/>
    <w:rsid w:val="00C867B6"/>
    <w:rsid w:val="00CA7CBF"/>
    <w:rsid w:val="00CE333A"/>
    <w:rsid w:val="00D00F3C"/>
    <w:rsid w:val="00D26C88"/>
    <w:rsid w:val="00D377B9"/>
    <w:rsid w:val="00D60CC2"/>
    <w:rsid w:val="00D72E30"/>
    <w:rsid w:val="00D8189C"/>
    <w:rsid w:val="00DA5122"/>
    <w:rsid w:val="00DC3373"/>
    <w:rsid w:val="00DF7730"/>
    <w:rsid w:val="00E0013A"/>
    <w:rsid w:val="00E11DF8"/>
    <w:rsid w:val="00E13543"/>
    <w:rsid w:val="00E31D46"/>
    <w:rsid w:val="00E371CF"/>
    <w:rsid w:val="00E762AF"/>
    <w:rsid w:val="00E91ADD"/>
    <w:rsid w:val="00EC7F75"/>
    <w:rsid w:val="00F0783D"/>
    <w:rsid w:val="00F17599"/>
    <w:rsid w:val="00F25A8C"/>
    <w:rsid w:val="00F4157E"/>
    <w:rsid w:val="00F76A16"/>
    <w:rsid w:val="00F81B51"/>
    <w:rsid w:val="00F95C43"/>
    <w:rsid w:val="00FE31A0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7B90A"/>
  <w15:chartTrackingRefBased/>
  <w15:docId w15:val="{84FD4234-F099-4557-85F4-9B1A939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867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806E2"/>
    <w:rPr>
      <w:color w:val="808080"/>
    </w:rPr>
  </w:style>
  <w:style w:type="character" w:styleId="Hyperlink">
    <w:name w:val="Hyperlink"/>
    <w:basedOn w:val="Absatz-Standardschriftart"/>
    <w:rsid w:val="00B75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a.kress\Documents\Benutzerdefinierte%20Office-Vorlagen\Formular%20Anmeldung%20Weihnachtsmarkt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812F3EEA9F4709B11F33BEF8376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88B42-8DB2-4C49-88C3-C00F081795AA}"/>
      </w:docPartPr>
      <w:docPartBody>
        <w:p w:rsidR="006800DA" w:rsidRDefault="00574829">
          <w:pPr>
            <w:pStyle w:val="2E812F3EEA9F4709B11F33BEF83762ED"/>
          </w:pPr>
          <w:r w:rsidRPr="003520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60"/>
    <w:rsid w:val="00574829"/>
    <w:rsid w:val="00650160"/>
    <w:rsid w:val="006800DA"/>
    <w:rsid w:val="00B66273"/>
    <w:rsid w:val="00C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E812F3EEA9F4709B11F33BEF83762ED">
    <w:name w:val="2E812F3EEA9F4709B11F33BEF8376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Anmeldung Weihnachtsmarkt 2023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Knittlingen</vt:lpstr>
    </vt:vector>
  </TitlesOfParts>
  <Company>Stadt Knittlingen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Knittlingen</dc:title>
  <dc:creator>Sina Kreß | Fauststadt Knittlingen</dc:creator>
  <cp:lastModifiedBy>Petra Mohr | Fauststadt Knittlingen</cp:lastModifiedBy>
  <cp:revision>3</cp:revision>
  <cp:lastPrinted>2023-07-19T14:08:00Z</cp:lastPrinted>
  <dcterms:created xsi:type="dcterms:W3CDTF">2023-07-24T13:34:00Z</dcterms:created>
  <dcterms:modified xsi:type="dcterms:W3CDTF">2024-07-08T08:06:00Z</dcterms:modified>
</cp:coreProperties>
</file>